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bookmarkStart w:id="0" w:name="_GoBack"/>
      <w:bookmarkEnd w:id="0"/>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noWrap w:val="0"/>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noWrap w:val="0"/>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安徽歙县经济开发区代管区产业发展规划（2024-2035年）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noWrap w:val="0"/>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noWrap w:val="0"/>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noWrap w:val="0"/>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noWrap w:val="0"/>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noWrap w:val="0"/>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noWrap w:val="0"/>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18030">
    <w:altName w:val="Segoe Print"/>
    <w:panose1 w:val="00000000000000000000"/>
    <w:charset w:val="00"/>
    <w:family w:val="auto"/>
    <w:pitch w:val="default"/>
    <w:sig w:usb0="00000000" w:usb1="00000000" w:usb2="00000000" w:usb3="00000000" w:csb0="00000001" w:csb1="00000000"/>
  </w:font>
  <w:font w:name="方正小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MjhlMjM4M2UzMzdlOWZhNzYyODU3Zjk4ZTg3OWQifQ=="/>
  </w:docVars>
  <w:rsids>
    <w:rsidRoot w:val="44EB321A"/>
    <w:rsid w:val="00537DB0"/>
    <w:rsid w:val="00AB0454"/>
    <w:rsid w:val="034B03C9"/>
    <w:rsid w:val="23380C99"/>
    <w:rsid w:val="23730273"/>
    <w:rsid w:val="2D3B30C0"/>
    <w:rsid w:val="3E736A02"/>
    <w:rsid w:val="44EB321A"/>
    <w:rsid w:val="4C1B3768"/>
    <w:rsid w:val="4C885875"/>
    <w:rsid w:val="504D3B47"/>
    <w:rsid w:val="60A84B86"/>
    <w:rsid w:val="65FD1CDC"/>
    <w:rsid w:val="6C2D5279"/>
    <w:rsid w:val="6D535020"/>
    <w:rsid w:val="78EB706F"/>
    <w:rsid w:val="7FB76F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uiPriority w:val="1"/>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xl27"/>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18030" w:hAnsi="???-18030" w:cs="???-18030"/>
      <w:kern w:val="0"/>
    </w:rPr>
  </w:style>
  <w:style w:type="paragraph" w:styleId="4">
    <w:name w:val="Body Text 2"/>
    <w:basedOn w:val="1"/>
    <w:uiPriority w:val="0"/>
    <w:pPr>
      <w:spacing w:line="520" w:lineRule="exact"/>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434</Words>
  <Characters>446</Characters>
  <Lines>3</Lines>
  <Paragraphs>1</Paragraphs>
  <TotalTime>0</TotalTime>
  <ScaleCrop>false</ScaleCrop>
  <LinksUpToDate>false</LinksUpToDate>
  <CharactersWithSpaces>469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吃一口就好</cp:lastModifiedBy>
  <dcterms:modified xsi:type="dcterms:W3CDTF">2024-10-24T03:13:20Z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1C633A8E478E468C8D043B4A0C4D8991_13</vt:lpwstr>
  </property>
</Properties>
</file>